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94" w:rsidRDefault="005B482F">
      <w:pPr>
        <w:ind w:left="-720" w:right="-720" w:hanging="90"/>
        <w:rPr>
          <w:sz w:val="36"/>
          <w:szCs w:val="36"/>
        </w:rPr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1193800"/>
            <wp:effectExtent l="0" t="0" r="0" b="0"/>
            <wp:docPr id="1" name="image1.png" descr="WSD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SD Letterhead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0494" w:rsidRDefault="00720494">
      <w:pPr>
        <w:rPr>
          <w:sz w:val="36"/>
          <w:szCs w:val="36"/>
        </w:rPr>
      </w:pPr>
    </w:p>
    <w:p w:rsidR="00720494" w:rsidRDefault="005B482F">
      <w:pPr>
        <w:jc w:val="center"/>
        <w:rPr>
          <w:color w:val="CC0000"/>
          <w:sz w:val="36"/>
          <w:szCs w:val="36"/>
        </w:rPr>
      </w:pPr>
      <w:r>
        <w:rPr>
          <w:color w:val="CC0000"/>
          <w:sz w:val="36"/>
          <w:szCs w:val="36"/>
        </w:rPr>
        <w:t>Technology Task Force</w:t>
      </w:r>
    </w:p>
    <w:p w:rsidR="00720494" w:rsidRDefault="005B482F">
      <w:pPr>
        <w:jc w:val="center"/>
      </w:pPr>
      <w:r>
        <w:t>Notes from February 5, 2019</w:t>
      </w:r>
    </w:p>
    <w:p w:rsidR="00720494" w:rsidRDefault="005B482F">
      <w:pPr>
        <w:jc w:val="center"/>
      </w:pPr>
      <w:r>
        <w:t>Room 18</w:t>
      </w:r>
    </w:p>
    <w:p w:rsidR="00720494" w:rsidRDefault="005B482F">
      <w:pPr>
        <w:jc w:val="center"/>
      </w:pPr>
      <w:r>
        <w:t>3:20-4:30</w:t>
      </w:r>
    </w:p>
    <w:p w:rsidR="00720494" w:rsidRDefault="00720494"/>
    <w:p w:rsidR="00720494" w:rsidRDefault="005B482F">
      <w:pPr>
        <w:rPr>
          <w:b/>
          <w:color w:val="CC0000"/>
        </w:rPr>
      </w:pPr>
      <w:r>
        <w:rPr>
          <w:b/>
          <w:color w:val="CC0000"/>
        </w:rPr>
        <w:t>Notes</w:t>
      </w:r>
    </w:p>
    <w:p w:rsidR="00720494" w:rsidRDefault="005B482F">
      <w:pPr>
        <w:rPr>
          <w:i/>
          <w:color w:val="1C4587"/>
        </w:rPr>
      </w:pPr>
      <w:r>
        <w:rPr>
          <w:i/>
          <w:color w:val="1C4587"/>
        </w:rPr>
        <w:t>Welcome Steve to the task force</w:t>
      </w:r>
    </w:p>
    <w:p w:rsidR="00720494" w:rsidRDefault="005B482F">
      <w:r>
        <w:t>Review input from first meeting (see attached)</w:t>
      </w:r>
    </w:p>
    <w:p w:rsidR="00720494" w:rsidRDefault="005B482F">
      <w:pPr>
        <w:numPr>
          <w:ilvl w:val="0"/>
          <w:numId w:val="1"/>
        </w:numPr>
        <w:rPr>
          <w:i/>
          <w:color w:val="1C4587"/>
        </w:rPr>
      </w:pPr>
      <w:r>
        <w:rPr>
          <w:i/>
          <w:color w:val="1C4587"/>
        </w:rPr>
        <w:t>Review CS Electives</w:t>
      </w:r>
    </w:p>
    <w:p w:rsidR="00720494" w:rsidRDefault="005B482F">
      <w:pPr>
        <w:numPr>
          <w:ilvl w:val="0"/>
          <w:numId w:val="1"/>
        </w:numPr>
        <w:rPr>
          <w:i/>
          <w:color w:val="1C4587"/>
        </w:rPr>
      </w:pPr>
      <w:r>
        <w:rPr>
          <w:i/>
          <w:color w:val="1C4587"/>
        </w:rPr>
        <w:t>What’s being used</w:t>
      </w:r>
    </w:p>
    <w:p w:rsidR="00720494" w:rsidRDefault="005B482F">
      <w:r>
        <w:t>Areas of focus for the group, are there others? Members decided to which groups to join, will send out meeting schedule in case others want to join</w:t>
      </w:r>
    </w:p>
    <w:p w:rsidR="00720494" w:rsidRDefault="005B482F">
      <w:pPr>
        <w:numPr>
          <w:ilvl w:val="0"/>
          <w:numId w:val="3"/>
        </w:numPr>
      </w:pPr>
      <w:r>
        <w:t>Student Privacy-</w:t>
      </w:r>
      <w:r>
        <w:rPr>
          <w:i/>
          <w:color w:val="1C4587"/>
        </w:rPr>
        <w:t>Peter, Steve, Sandeep, Harlin, Julie Mandia, Amanda Peiffer</w:t>
      </w:r>
    </w:p>
    <w:p w:rsidR="00720494" w:rsidRDefault="005B482F">
      <w:pPr>
        <w:numPr>
          <w:ilvl w:val="0"/>
          <w:numId w:val="3"/>
        </w:numPr>
      </w:pPr>
      <w:r>
        <w:t>Network Security-</w:t>
      </w:r>
      <w:r>
        <w:rPr>
          <w:i/>
          <w:color w:val="1C4587"/>
        </w:rPr>
        <w:t>Peter, Steve, S</w:t>
      </w:r>
      <w:r>
        <w:rPr>
          <w:i/>
          <w:color w:val="1C4587"/>
        </w:rPr>
        <w:t>andeep, Harlin,</w:t>
      </w:r>
    </w:p>
    <w:p w:rsidR="00720494" w:rsidRDefault="005B482F">
      <w:pPr>
        <w:numPr>
          <w:ilvl w:val="0"/>
          <w:numId w:val="3"/>
        </w:numPr>
      </w:pPr>
      <w:r>
        <w:t>Teaching Tools-hardware, software, programs, services-</w:t>
      </w:r>
      <w:r>
        <w:rPr>
          <w:i/>
          <w:color w:val="1C4587"/>
        </w:rPr>
        <w:t>Linette, Nikkie, Bjorn, Sandeep, Harlin, Yvette,</w:t>
      </w:r>
    </w:p>
    <w:p w:rsidR="00720494" w:rsidRDefault="005B482F">
      <w:pPr>
        <w:numPr>
          <w:ilvl w:val="0"/>
          <w:numId w:val="3"/>
        </w:numPr>
      </w:pPr>
      <w:r>
        <w:t>Special Ed.-</w:t>
      </w:r>
      <w:r>
        <w:rPr>
          <w:i/>
          <w:color w:val="1C4587"/>
        </w:rPr>
        <w:t>Christine, Beth, Harlin, Sandeep</w:t>
      </w:r>
    </w:p>
    <w:p w:rsidR="00720494" w:rsidRDefault="005B482F">
      <w:pPr>
        <w:numPr>
          <w:ilvl w:val="0"/>
          <w:numId w:val="3"/>
        </w:numPr>
      </w:pPr>
      <w:r>
        <w:t>Student Instruction-</w:t>
      </w:r>
      <w:r>
        <w:rPr>
          <w:i/>
          <w:color w:val="1C4587"/>
        </w:rPr>
        <w:t>All</w:t>
      </w:r>
    </w:p>
    <w:p w:rsidR="00720494" w:rsidRDefault="005B482F">
      <w:pPr>
        <w:numPr>
          <w:ilvl w:val="0"/>
          <w:numId w:val="3"/>
        </w:numPr>
      </w:pPr>
      <w:r>
        <w:t>Data-</w:t>
      </w:r>
      <w:r>
        <w:rPr>
          <w:i/>
          <w:color w:val="1C4587"/>
        </w:rPr>
        <w:t xml:space="preserve">Linette, Nikkie, Bjorn, Sandeep, Harlin, Yvette, Steve, Beth, </w:t>
      </w:r>
    </w:p>
    <w:p w:rsidR="00720494" w:rsidRDefault="005B482F">
      <w:pPr>
        <w:rPr>
          <w:i/>
          <w:color w:val="1C4587"/>
        </w:rPr>
      </w:pPr>
      <w:r>
        <w:t xml:space="preserve">Tasks for the group: </w:t>
      </w:r>
      <w:r>
        <w:rPr>
          <w:i/>
          <w:color w:val="1C4587"/>
        </w:rPr>
        <w:t>Look at what we are doing and what else should we be doing or should we explore</w:t>
      </w:r>
    </w:p>
    <w:p w:rsidR="00720494" w:rsidRDefault="005B482F">
      <w:r>
        <w:t>Questions or items to address</w:t>
      </w:r>
    </w:p>
    <w:p w:rsidR="00720494" w:rsidRDefault="005B482F">
      <w:r>
        <w:t>Schedule for future meetings</w:t>
      </w:r>
    </w:p>
    <w:p w:rsidR="00720494" w:rsidRDefault="005B482F">
      <w:pPr>
        <w:numPr>
          <w:ilvl w:val="0"/>
          <w:numId w:val="2"/>
        </w:numPr>
        <w:rPr>
          <w:i/>
          <w:color w:val="1C4587"/>
        </w:rPr>
      </w:pPr>
      <w:r>
        <w:rPr>
          <w:i/>
          <w:color w:val="1C4587"/>
        </w:rPr>
        <w:t>Early of March</w:t>
      </w:r>
    </w:p>
    <w:p w:rsidR="00720494" w:rsidRDefault="005B482F">
      <w:pPr>
        <w:numPr>
          <w:ilvl w:val="0"/>
          <w:numId w:val="2"/>
        </w:numPr>
        <w:rPr>
          <w:i/>
          <w:color w:val="1C4587"/>
        </w:rPr>
      </w:pPr>
      <w:r>
        <w:rPr>
          <w:i/>
          <w:color w:val="1C4587"/>
        </w:rPr>
        <w:t>Early of April</w:t>
      </w:r>
    </w:p>
    <w:p w:rsidR="00720494" w:rsidRDefault="005B482F">
      <w:pPr>
        <w:numPr>
          <w:ilvl w:val="0"/>
          <w:numId w:val="2"/>
        </w:numPr>
        <w:rPr>
          <w:i/>
          <w:color w:val="1C4587"/>
        </w:rPr>
      </w:pPr>
      <w:r>
        <w:rPr>
          <w:i/>
          <w:color w:val="1C4587"/>
        </w:rPr>
        <w:t>End of April</w:t>
      </w:r>
    </w:p>
    <w:p w:rsidR="00720494" w:rsidRDefault="005B482F">
      <w:pPr>
        <w:numPr>
          <w:ilvl w:val="0"/>
          <w:numId w:val="2"/>
        </w:numPr>
        <w:rPr>
          <w:i/>
          <w:color w:val="1C4587"/>
        </w:rPr>
      </w:pPr>
      <w:r>
        <w:rPr>
          <w:i/>
          <w:color w:val="1C4587"/>
        </w:rPr>
        <w:t>Early of May</w:t>
      </w:r>
    </w:p>
    <w:p w:rsidR="00720494" w:rsidRDefault="005B482F">
      <w:pPr>
        <w:numPr>
          <w:ilvl w:val="0"/>
          <w:numId w:val="2"/>
        </w:numPr>
        <w:rPr>
          <w:i/>
          <w:color w:val="1C4587"/>
        </w:rPr>
      </w:pPr>
      <w:r>
        <w:rPr>
          <w:i/>
          <w:color w:val="1C4587"/>
        </w:rPr>
        <w:t>Will send out some options for dates in the next few days</w:t>
      </w:r>
    </w:p>
    <w:p w:rsidR="00720494" w:rsidRDefault="00720494"/>
    <w:p w:rsidR="00720494" w:rsidRDefault="005B482F">
      <w:r>
        <w:t>Securly: Will look into this at a future meeting</w:t>
      </w:r>
    </w:p>
    <w:p w:rsidR="00720494" w:rsidRDefault="00720494"/>
    <w:p w:rsidR="00720494" w:rsidRDefault="005B482F">
      <w:pPr>
        <w:rPr>
          <w:b/>
        </w:rPr>
        <w:sectPr w:rsidR="00720494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</w:rPr>
        <w:t>Members</w:t>
      </w:r>
    </w:p>
    <w:p w:rsidR="00720494" w:rsidRDefault="005B482F">
      <w:r>
        <w:t>Dr. Beth Polito P</w:t>
      </w:r>
    </w:p>
    <w:p w:rsidR="00720494" w:rsidRDefault="005B482F">
      <w:r>
        <w:t>Bjorn Wickstrom P</w:t>
      </w:r>
    </w:p>
    <w:p w:rsidR="00720494" w:rsidRDefault="005B482F">
      <w:r>
        <w:t>Christine Hutchinson P</w:t>
      </w:r>
    </w:p>
    <w:p w:rsidR="00720494" w:rsidRDefault="005B482F">
      <w:r>
        <w:t>Georgia Hutchinson</w:t>
      </w:r>
    </w:p>
    <w:p w:rsidR="00720494" w:rsidRDefault="005B482F">
      <w:r>
        <w:t>Jennifer Zweig</w:t>
      </w:r>
    </w:p>
    <w:p w:rsidR="00720494" w:rsidRDefault="005B482F">
      <w:r>
        <w:t>Kathy McAdams</w:t>
      </w:r>
    </w:p>
    <w:p w:rsidR="00720494" w:rsidRDefault="005B482F">
      <w:r>
        <w:lastRenderedPageBreak/>
        <w:t>Linette Griffith P</w:t>
      </w:r>
    </w:p>
    <w:p w:rsidR="00720494" w:rsidRDefault="005B482F">
      <w:r>
        <w:t>Nikkie McManis P</w:t>
      </w:r>
    </w:p>
    <w:p w:rsidR="00720494" w:rsidRDefault="005B482F">
      <w:r>
        <w:t>Peter Bailey</w:t>
      </w:r>
    </w:p>
    <w:p w:rsidR="00720494" w:rsidRDefault="005B482F">
      <w:r>
        <w:t>Sandeep Tulachan P</w:t>
      </w:r>
    </w:p>
    <w:p w:rsidR="00720494" w:rsidRDefault="005B482F">
      <w:r>
        <w:t>Yvette Ma P</w:t>
      </w:r>
    </w:p>
    <w:p w:rsidR="00720494" w:rsidRDefault="005B482F">
      <w:r>
        <w:t>Harlin Hansen P</w:t>
      </w:r>
    </w:p>
    <w:p w:rsidR="00720494" w:rsidRDefault="005B482F">
      <w:pPr>
        <w:sectPr w:rsidR="0072049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Steve Humphrey P</w:t>
      </w:r>
    </w:p>
    <w:p w:rsidR="00720494" w:rsidRDefault="00720494">
      <w:pPr>
        <w:rPr>
          <w:sz w:val="28"/>
          <w:szCs w:val="28"/>
        </w:rPr>
      </w:pPr>
    </w:p>
    <w:p w:rsidR="00720494" w:rsidRDefault="005B482F">
      <w:pPr>
        <w:rPr>
          <w:sz w:val="28"/>
          <w:szCs w:val="28"/>
        </w:rPr>
      </w:pPr>
      <w:r>
        <w:br w:type="page"/>
      </w:r>
    </w:p>
    <w:p w:rsidR="00720494" w:rsidRDefault="00720494">
      <w:pPr>
        <w:rPr>
          <w:sz w:val="28"/>
          <w:szCs w:val="28"/>
        </w:rPr>
      </w:pPr>
    </w:p>
    <w:p w:rsidR="00720494" w:rsidRDefault="005B482F">
      <w:pPr>
        <w:rPr>
          <w:sz w:val="28"/>
          <w:szCs w:val="28"/>
        </w:rPr>
      </w:pPr>
      <w:r>
        <w:rPr>
          <w:sz w:val="28"/>
          <w:szCs w:val="28"/>
        </w:rPr>
        <w:t>First Meeting Input from Members</w:t>
      </w:r>
    </w:p>
    <w:p w:rsidR="00720494" w:rsidRDefault="005B482F">
      <w:pPr>
        <w:rPr>
          <w:b/>
        </w:rPr>
      </w:pPr>
      <w:r>
        <w:rPr>
          <w:b/>
        </w:rPr>
        <w:t>Accomodations: No special ed staff on committee</w:t>
      </w:r>
    </w:p>
    <w:p w:rsidR="00720494" w:rsidRDefault="005B482F">
      <w:r>
        <w:t>How to involve special education staff in this process</w:t>
      </w:r>
    </w:p>
    <w:p w:rsidR="00720494" w:rsidRDefault="005B482F">
      <w:r>
        <w:t>Audio books for younger kids might be slow to read-gives them access to content and learning while decoding skills catch up, and ELL</w:t>
      </w:r>
    </w:p>
    <w:p w:rsidR="00720494" w:rsidRDefault="005B482F">
      <w:r>
        <w:t xml:space="preserve">Individualized math </w:t>
      </w:r>
      <w:r>
        <w:t>programs for students performing below grade level?</w:t>
      </w:r>
    </w:p>
    <w:p w:rsidR="00720494" w:rsidRDefault="005B482F">
      <w:r>
        <w:t>Khan allows teachers to track progress. Kids can watch and rewatch.</w:t>
      </w:r>
    </w:p>
    <w:p w:rsidR="00720494" w:rsidRDefault="005B482F">
      <w:r>
        <w:t>Raz kids is amazing for leveled audio -  so many choices.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Security:</w:t>
      </w:r>
    </w:p>
    <w:p w:rsidR="00720494" w:rsidRDefault="005B482F">
      <w:r>
        <w:t>Can classroom orchestrator be more fine tuned?</w:t>
      </w:r>
    </w:p>
    <w:p w:rsidR="00720494" w:rsidRDefault="005B482F">
      <w:r>
        <w:t>PD about security fo</w:t>
      </w:r>
      <w:r>
        <w:t>r teachers/staff/students</w:t>
      </w:r>
    </w:p>
    <w:p w:rsidR="00720494" w:rsidRDefault="005B482F">
      <w:r>
        <w:t>Annual audit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Assessment:</w:t>
      </w:r>
    </w:p>
    <w:p w:rsidR="00720494" w:rsidRDefault="005B482F">
      <w:r>
        <w:t>Pre and Post assessments in math</w:t>
      </w:r>
    </w:p>
    <w:p w:rsidR="00720494" w:rsidRDefault="005B482F">
      <w:r>
        <w:t>Technology for formative assessments</w:t>
      </w:r>
    </w:p>
    <w:p w:rsidR="00720494" w:rsidRDefault="005B482F">
      <w:r>
        <w:t>Google Classroom, can we do even more</w:t>
      </w:r>
    </w:p>
    <w:p w:rsidR="00720494" w:rsidRDefault="005B482F">
      <w:pPr>
        <w:rPr>
          <w:b/>
        </w:rPr>
      </w:pPr>
      <w:r>
        <w:rPr>
          <w:b/>
        </w:rPr>
        <w:t>Data:</w:t>
      </w:r>
    </w:p>
    <w:p w:rsidR="00720494" w:rsidRDefault="005B482F">
      <w:r>
        <w:t>Student data in one location with role based access for admin, counselors, parents, teache</w:t>
      </w:r>
      <w:r>
        <w:t>rs,  etc.</w:t>
      </w:r>
    </w:p>
    <w:p w:rsidR="00720494" w:rsidRDefault="005B482F">
      <w:r>
        <w:t>Longitudinal data on students, by grade, cohort, individual…</w:t>
      </w:r>
    </w:p>
    <w:p w:rsidR="00720494" w:rsidRDefault="005B482F">
      <w:r>
        <w:t>Staff needs time to look at and use data to drive instruction</w:t>
      </w:r>
    </w:p>
    <w:p w:rsidR="00720494" w:rsidRDefault="005B482F">
      <w:r>
        <w:t>Review PowerSchool for pros/cons and adoption</w:t>
      </w:r>
    </w:p>
    <w:p w:rsidR="00720494" w:rsidRDefault="00720494"/>
    <w:p w:rsidR="00720494" w:rsidRDefault="00720494">
      <w:pPr>
        <w:rPr>
          <w:b/>
        </w:rPr>
      </w:pPr>
    </w:p>
    <w:p w:rsidR="00720494" w:rsidRDefault="005B482F">
      <w:pPr>
        <w:rPr>
          <w:b/>
        </w:rPr>
      </w:pPr>
      <w:r>
        <w:rPr>
          <w:b/>
        </w:rPr>
        <w:t>Instructional Tools for Students:</w:t>
      </w:r>
    </w:p>
    <w:p w:rsidR="00720494" w:rsidRDefault="005B482F">
      <w:r>
        <w:t>Troubleshooting PD for kids to build inde</w:t>
      </w:r>
      <w:r>
        <w:t>pendence</w:t>
      </w:r>
    </w:p>
    <w:p w:rsidR="00720494" w:rsidRDefault="005B482F">
      <w:r>
        <w:t>Single sign on</w:t>
      </w:r>
    </w:p>
    <w:p w:rsidR="00720494" w:rsidRDefault="005B482F">
      <w:r>
        <w:t>Middle school run help desk “Geek Squad”</w:t>
      </w:r>
    </w:p>
    <w:p w:rsidR="00720494" w:rsidRDefault="005B482F">
      <w:r>
        <w:t>How are Chromebooks working for students?</w:t>
      </w:r>
    </w:p>
    <w:p w:rsidR="00720494" w:rsidRDefault="005B482F">
      <w:r>
        <w:t>What is our damage rate for students equipment? Increase over last year.</w:t>
      </w:r>
    </w:p>
    <w:p w:rsidR="00720494" w:rsidRDefault="005B482F">
      <w:r>
        <w:t>How are some kids on 2nd or 3rd Chromebook</w:t>
      </w:r>
    </w:p>
    <w:p w:rsidR="00720494" w:rsidRDefault="005B482F">
      <w:r>
        <w:t>Middle school music: Music on Chromebooks as opposed to phones</w:t>
      </w:r>
    </w:p>
    <w:p w:rsidR="00720494" w:rsidRDefault="005B482F">
      <w:r>
        <w:t>How to support outside the box thinking</w:t>
      </w:r>
    </w:p>
    <w:p w:rsidR="00720494" w:rsidRDefault="005B482F">
      <w:r>
        <w:t>Web - based videos = awesome</w:t>
      </w:r>
    </w:p>
    <w:p w:rsidR="00720494" w:rsidRDefault="005B482F">
      <w:r>
        <w:t>Teacher parent child communication tools</w:t>
      </w:r>
    </w:p>
    <w:p w:rsidR="00720494" w:rsidRDefault="005B482F">
      <w:r>
        <w:t>Instructional scope and sequence for students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Instructional Tools for Teachers: Teaching and Learning Best Practices</w:t>
      </w:r>
    </w:p>
    <w:p w:rsidR="00720494" w:rsidRDefault="005B482F">
      <w:r>
        <w:t>Apps designed to facilitate learning with special cohorts e.g. ELs</w:t>
      </w:r>
    </w:p>
    <w:p w:rsidR="00720494" w:rsidRDefault="005B482F">
      <w:r>
        <w:t>Curating web content and apps for grade level etc. through a service?</w:t>
      </w:r>
    </w:p>
    <w:p w:rsidR="00720494" w:rsidRDefault="005B482F">
      <w:r>
        <w:t>SmartBoards: are there other tools that can do t</w:t>
      </w:r>
      <w:r>
        <w:t>he same thing?</w:t>
      </w:r>
    </w:p>
    <w:p w:rsidR="00720494" w:rsidRDefault="005B482F">
      <w:r>
        <w:t>How much longer will our current SmartBoards continue to be supported/work?</w:t>
      </w:r>
    </w:p>
    <w:p w:rsidR="00720494" w:rsidRDefault="005B482F">
      <w:r>
        <w:t>Would love to watch primary teachers using tech well</w:t>
      </w:r>
    </w:p>
    <w:p w:rsidR="00720494" w:rsidRDefault="005B482F">
      <w:r>
        <w:t>MacBooks much better than Chromebooks</w:t>
      </w:r>
    </w:p>
    <w:p w:rsidR="00720494" w:rsidRDefault="005B482F">
      <w:r>
        <w:t>Use Smartboard every day</w:t>
      </w:r>
    </w:p>
    <w:p w:rsidR="00720494" w:rsidRDefault="005B482F">
      <w:r>
        <w:t>iPad</w:t>
      </w:r>
    </w:p>
    <w:p w:rsidR="00720494" w:rsidRDefault="005B482F">
      <w:r>
        <w:t>Seesaw is a great communication tool</w:t>
      </w:r>
    </w:p>
    <w:p w:rsidR="00720494" w:rsidRDefault="005B482F">
      <w:r>
        <w:t>Trouble</w:t>
      </w:r>
      <w:r>
        <w:t>shooting</w:t>
      </w:r>
    </w:p>
    <w:p w:rsidR="00720494" w:rsidRDefault="005B482F">
      <w:r>
        <w:t>New teachers (and old) need SmartBoard training</w:t>
      </w:r>
    </w:p>
    <w:p w:rsidR="00720494" w:rsidRDefault="005B482F">
      <w:r>
        <w:t>Add Chromebase to Smartboards</w:t>
      </w:r>
    </w:p>
    <w:p w:rsidR="00720494" w:rsidRDefault="005B482F">
      <w:r>
        <w:t>Tech refresh cycle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Network/Infrastructure:</w:t>
      </w:r>
    </w:p>
    <w:p w:rsidR="00720494" w:rsidRDefault="005B482F">
      <w:r>
        <w:t>Single sign on</w:t>
      </w:r>
    </w:p>
    <w:p w:rsidR="00720494" w:rsidRDefault="005B482F">
      <w:r>
        <w:t>Shared school accounts</w:t>
      </w:r>
    </w:p>
    <w:p w:rsidR="00720494" w:rsidRDefault="005B482F">
      <w:r>
        <w:t>Annual Audit</w:t>
      </w:r>
    </w:p>
    <w:p w:rsidR="00720494" w:rsidRDefault="005B482F">
      <w:r>
        <w:t>We could charge parents $50 /year for wireless network access through foundation</w:t>
      </w:r>
    </w:p>
    <w:p w:rsidR="00720494" w:rsidRDefault="005B482F">
      <w:r>
        <w:t>Is there a way to make firewall (filter?) more effective?</w:t>
      </w:r>
    </w:p>
    <w:p w:rsidR="00720494" w:rsidRDefault="005B482F">
      <w:r>
        <w:t>Much more reliable</w:t>
      </w:r>
    </w:p>
    <w:p w:rsidR="00720494" w:rsidRDefault="005B482F">
      <w:r>
        <w:t>Is the network fast enough for what students and teachers need to do?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Instruction:</w:t>
      </w:r>
    </w:p>
    <w:p w:rsidR="00720494" w:rsidRDefault="005B482F">
      <w:r>
        <w:t>Math student e</w:t>
      </w:r>
      <w:r>
        <w:t>xplanations with videos</w:t>
      </w:r>
    </w:p>
    <w:p w:rsidR="00720494" w:rsidRDefault="005B482F">
      <w:r>
        <w:t>Google Keep for homework would be great for younger grades, also parents can keep track feel like they are in the loop.</w:t>
      </w:r>
    </w:p>
    <w:p w:rsidR="00720494" w:rsidRDefault="005B482F">
      <w:r>
        <w:t>Where does computer science fit in?</w:t>
      </w:r>
    </w:p>
    <w:p w:rsidR="00720494" w:rsidRDefault="005B482F">
      <w:r>
        <w:t>Google Classroom is fabulous</w:t>
      </w:r>
    </w:p>
    <w:p w:rsidR="00720494" w:rsidRDefault="005B482F">
      <w:r>
        <w:t>Most textbooks like TCI have online edition, th</w:t>
      </w:r>
      <w:r>
        <w:t>ey will read to students, highlight…. We don’t always buy license, but we should consider it.</w:t>
      </w:r>
    </w:p>
    <w:p w:rsidR="00720494" w:rsidRDefault="005B482F">
      <w:pPr>
        <w:rPr>
          <w:b/>
        </w:rPr>
      </w:pPr>
      <w:r>
        <w:rPr>
          <w:b/>
        </w:rPr>
        <w:t>Curriculum:</w:t>
      </w:r>
    </w:p>
    <w:p w:rsidR="00720494" w:rsidRDefault="005B482F">
      <w:r>
        <w:t>Ways to use tech to integrate curriculum</w:t>
      </w:r>
    </w:p>
    <w:p w:rsidR="00720494" w:rsidRDefault="005B482F">
      <w:r>
        <w:t>Big Ideas math</w:t>
      </w:r>
    </w:p>
    <w:p w:rsidR="00720494" w:rsidRDefault="005B482F">
      <w:r>
        <w:t>Kahn Academy</w:t>
      </w:r>
    </w:p>
    <w:p w:rsidR="00720494" w:rsidRDefault="005B482F">
      <w:r>
        <w:t>SVMI resources</w:t>
      </w:r>
    </w:p>
    <w:p w:rsidR="00720494" w:rsidRDefault="005B482F">
      <w:r>
        <w:t>SQL in math (exit project)</w:t>
      </w:r>
    </w:p>
    <w:p w:rsidR="00720494" w:rsidRDefault="005B482F">
      <w:r>
        <w:t>WeVideo</w:t>
      </w:r>
    </w:p>
    <w:p w:rsidR="00720494" w:rsidRDefault="005B482F">
      <w:pPr>
        <w:rPr>
          <w:b/>
        </w:rPr>
      </w:pPr>
      <w:r>
        <w:rPr>
          <w:b/>
        </w:rPr>
        <w:t>Electives:</w:t>
      </w:r>
    </w:p>
    <w:p w:rsidR="00720494" w:rsidRDefault="005B482F">
      <w:r>
        <w:t>Brillant.org Math sh</w:t>
      </w:r>
      <w:r>
        <w:t>ared school accounts</w:t>
      </w:r>
    </w:p>
    <w:p w:rsidR="00720494" w:rsidRDefault="005B482F">
      <w:r>
        <w:t>Math circles at recess</w:t>
      </w:r>
    </w:p>
    <w:p w:rsidR="00720494" w:rsidRDefault="005B482F">
      <w:r>
        <w:t>Middle school helpers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Privacy:</w:t>
      </w:r>
    </w:p>
    <w:p w:rsidR="00720494" w:rsidRDefault="005B482F">
      <w:r>
        <w:t>Are we doing enough?</w:t>
      </w:r>
    </w:p>
    <w:p w:rsidR="00720494" w:rsidRDefault="005B482F">
      <w:r>
        <w:t>Teacher training on privacy</w:t>
      </w:r>
    </w:p>
    <w:p w:rsidR="00720494" w:rsidRDefault="005B482F">
      <w:r>
        <w:t>Calendar has student location if you know schedule</w:t>
      </w:r>
    </w:p>
    <w:p w:rsidR="00720494" w:rsidRDefault="005B482F">
      <w:r>
        <w:t>School Instagram account</w:t>
      </w:r>
    </w:p>
    <w:p w:rsidR="00720494" w:rsidRDefault="005B482F">
      <w:r>
        <w:t>Student usernames and data exposed to 3rd party apps</w:t>
      </w:r>
    </w:p>
    <w:p w:rsidR="00720494" w:rsidRDefault="005B482F">
      <w:r>
        <w:t>Annual audit</w:t>
      </w:r>
    </w:p>
    <w:p w:rsidR="00720494" w:rsidRDefault="00720494"/>
    <w:p w:rsidR="00720494" w:rsidRDefault="005B482F">
      <w:pPr>
        <w:rPr>
          <w:b/>
        </w:rPr>
      </w:pPr>
      <w:r>
        <w:rPr>
          <w:b/>
        </w:rPr>
        <w:t>Other:</w:t>
      </w:r>
    </w:p>
    <w:p w:rsidR="00720494" w:rsidRDefault="005B482F">
      <w:r>
        <w:t>BYOD Policies/Rules: School rule is no devices out, but some teachers allow students to use them for music, pictures, …</w:t>
      </w:r>
    </w:p>
    <w:p w:rsidR="00720494" w:rsidRDefault="005B482F">
      <w:r>
        <w:t>Really appreciate speedy response from Harlin and Sandeep for HD problems</w:t>
      </w:r>
    </w:p>
    <w:p w:rsidR="00720494" w:rsidRDefault="005B482F">
      <w:r>
        <w:t xml:space="preserve">SMEs/Evangelists for technology adoption </w:t>
      </w:r>
      <w:r>
        <w:t>and optimization</w:t>
      </w:r>
    </w:p>
    <w:p w:rsidR="00720494" w:rsidRDefault="00720494"/>
    <w:sectPr w:rsidR="0072049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482F">
      <w:pPr>
        <w:spacing w:line="240" w:lineRule="auto"/>
      </w:pPr>
      <w:r>
        <w:separator/>
      </w:r>
    </w:p>
  </w:endnote>
  <w:endnote w:type="continuationSeparator" w:id="0">
    <w:p w:rsidR="00000000" w:rsidRDefault="005B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482F">
      <w:pPr>
        <w:spacing w:line="240" w:lineRule="auto"/>
      </w:pPr>
      <w:r>
        <w:separator/>
      </w:r>
    </w:p>
  </w:footnote>
  <w:footnote w:type="continuationSeparator" w:id="0">
    <w:p w:rsidR="00000000" w:rsidRDefault="005B4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94" w:rsidRDefault="00720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DD6"/>
    <w:multiLevelType w:val="multilevel"/>
    <w:tmpl w:val="932A45B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E240A"/>
    <w:multiLevelType w:val="multilevel"/>
    <w:tmpl w:val="AF3E8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DD6E30"/>
    <w:multiLevelType w:val="multilevel"/>
    <w:tmpl w:val="F9A2454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0494"/>
    <w:rsid w:val="005B482F"/>
    <w:rsid w:val="007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2601E2-9E87-485E-B680-0CF4A35D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FC284354</Template>
  <TotalTime>0</TotalTime>
  <Pages>5</Pages>
  <Words>709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Stienstra</dc:creator>
  <cp:lastModifiedBy>Cathy Stienstra</cp:lastModifiedBy>
  <cp:revision>2</cp:revision>
  <dcterms:created xsi:type="dcterms:W3CDTF">2019-02-06T23:16:00Z</dcterms:created>
  <dcterms:modified xsi:type="dcterms:W3CDTF">2019-02-06T23:16:00Z</dcterms:modified>
</cp:coreProperties>
</file>